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28FF9" w14:textId="77777777" w:rsidR="00CC731B" w:rsidRDefault="00CC731B" w:rsidP="00CC73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(департамент) образования </w:t>
      </w:r>
    </w:p>
    <w:p w14:paraId="34C06303" w14:textId="4BD376B9" w:rsidR="00CE33E9" w:rsidRPr="005C35EA" w:rsidRDefault="00256697" w:rsidP="00CC73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35EA">
        <w:rPr>
          <w:rFonts w:ascii="Times New Roman" w:hAnsi="Times New Roman" w:cs="Times New Roman"/>
          <w:b/>
          <w:bCs/>
          <w:sz w:val="24"/>
          <w:szCs w:val="24"/>
        </w:rPr>
        <w:t>Администраци</w:t>
      </w:r>
      <w:r w:rsidR="00CC731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C35EA">
        <w:rPr>
          <w:rFonts w:ascii="Times New Roman" w:hAnsi="Times New Roman" w:cs="Times New Roman"/>
          <w:b/>
          <w:bCs/>
          <w:sz w:val="24"/>
          <w:szCs w:val="24"/>
        </w:rPr>
        <w:t xml:space="preserve"> ОМСУ РФ</w:t>
      </w:r>
    </w:p>
    <w:p w14:paraId="53A33DEF" w14:textId="77777777" w:rsidR="00256697" w:rsidRPr="005C35EA" w:rsidRDefault="00256697" w:rsidP="00CC73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35EA">
        <w:rPr>
          <w:rFonts w:ascii="Times New Roman" w:hAnsi="Times New Roman" w:cs="Times New Roman"/>
          <w:b/>
          <w:bCs/>
          <w:sz w:val="24"/>
          <w:szCs w:val="24"/>
        </w:rPr>
        <w:t>(по списку)</w:t>
      </w:r>
    </w:p>
    <w:p w14:paraId="388BDD7B" w14:textId="77777777" w:rsidR="00256697" w:rsidRPr="005C35EA" w:rsidRDefault="00256697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C817C" w14:textId="2F80CD01" w:rsidR="00256697" w:rsidRPr="005C35EA" w:rsidRDefault="00256697" w:rsidP="00CC731B">
      <w:pPr>
        <w:pStyle w:val="a5"/>
        <w:spacing w:before="0" w:beforeAutospacing="0" w:after="0" w:afterAutospacing="0"/>
      </w:pPr>
      <w:r w:rsidRPr="005C35EA">
        <w:rPr>
          <w:rStyle w:val="a4"/>
        </w:rPr>
        <w:t>08 мая 2020г. (V.1207.3.</w:t>
      </w:r>
      <w:r w:rsidR="00CC731B">
        <w:rPr>
          <w:rStyle w:val="a4"/>
        </w:rPr>
        <w:t>10</w:t>
      </w:r>
      <w:r w:rsidRPr="005C35EA">
        <w:rPr>
          <w:rStyle w:val="a4"/>
        </w:rPr>
        <w:t>)</w:t>
      </w:r>
    </w:p>
    <w:p w14:paraId="22C06F08" w14:textId="4E20F83A" w:rsidR="00256697" w:rsidRPr="005C35EA" w:rsidRDefault="00256697" w:rsidP="00CC731B">
      <w:pPr>
        <w:pStyle w:val="a5"/>
        <w:spacing w:before="0" w:beforeAutospacing="0" w:after="0" w:afterAutospacing="0"/>
      </w:pPr>
      <w:r w:rsidRPr="005C35EA">
        <w:rPr>
          <w:rStyle w:val="a4"/>
        </w:rPr>
        <w:t>О</w:t>
      </w:r>
      <w:r w:rsidR="00497186">
        <w:rPr>
          <w:rStyle w:val="a4"/>
        </w:rPr>
        <w:t>б онлайн</w:t>
      </w:r>
      <w:r w:rsidRPr="005C35EA">
        <w:rPr>
          <w:rStyle w:val="a4"/>
        </w:rPr>
        <w:t xml:space="preserve"> мероприятиях марафона </w:t>
      </w:r>
      <w:r w:rsidR="00CC731B">
        <w:rPr>
          <w:rStyle w:val="a4"/>
        </w:rPr>
        <w:t>«</w:t>
      </w:r>
      <w:r w:rsidRPr="005C35EA">
        <w:rPr>
          <w:rStyle w:val="a4"/>
        </w:rPr>
        <w:t>Солдатская каша</w:t>
      </w:r>
      <w:r w:rsidR="00CC731B">
        <w:rPr>
          <w:rStyle w:val="a4"/>
        </w:rPr>
        <w:t>»</w:t>
      </w:r>
      <w:r w:rsidRPr="005C35EA">
        <w:rPr>
          <w:rStyle w:val="a4"/>
        </w:rPr>
        <w:t xml:space="preserve"> </w:t>
      </w:r>
    </w:p>
    <w:p w14:paraId="4B70387C" w14:textId="77777777" w:rsidR="00256697" w:rsidRDefault="00256697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3B7D4" w14:textId="77777777" w:rsidR="005C35EA" w:rsidRPr="005C35EA" w:rsidRDefault="005C35EA" w:rsidP="00CC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письмо</w:t>
      </w:r>
    </w:p>
    <w:p w14:paraId="7A1FFE21" w14:textId="1192E2E5" w:rsid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729C2" w14:textId="70FCBFF6" w:rsidR="00CC731B" w:rsidRDefault="00CC731B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2020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75-летия Победы в Великой Отечественной войне в Челябинске состоится онлайн-марафон Победы. Марафон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пройдет </w:t>
      </w: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информационно-образовательного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PROнас</w:t>
      </w:r>
      <w:proofErr w:type="spellEnd"/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: школьный медиахолдинг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50C2A4" w14:textId="6445117A" w:rsidR="00CC731B" w:rsidRDefault="00CC731B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эфир выйдут детские телестудии 7 районов города Челябинска.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марафона увидят </w:t>
      </w: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репортажи о проектах и событиях, реализуемых в системе образования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юбилея Победы, поздравления от участников «Вахты Памяти», интервью с ветеранами, поздравления официальных лиц, творческие выступления </w:t>
      </w:r>
    </w:p>
    <w:p w14:paraId="4858B2E1" w14:textId="77777777" w:rsidR="00CC731B" w:rsidRPr="00CC731B" w:rsidRDefault="00CC731B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эфире онлайн-марафона Победы – прямые включения из городов-героев Севастополя, Новороссийска и Волгограда, со школьными командами которых дружат челябинские школы. </w:t>
      </w:r>
    </w:p>
    <w:p w14:paraId="3427C77A" w14:textId="77777777" w:rsidR="00CC731B" w:rsidRPr="005C35EA" w:rsidRDefault="00CC731B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F7D48" w14:textId="48044186" w:rsidR="005C35EA" w:rsidRP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мая 2020 года в рамках марафона 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Солдатская каша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</w:t>
      </w: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телемост Россия-Республика Кипр</w:t>
      </w: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 размещено на хостинге </w:t>
      </w:r>
      <w:proofErr w:type="spellStart"/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038566" w14:textId="4275B1AA" w:rsidR="00CC731B" w:rsidRDefault="00CC731B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родителей, творческих коллективов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познакомиться в социальных сетях: 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СолдатскаяКаша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МарафонСолдатскаяКаша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C1EF3B" w14:textId="77777777" w:rsidR="00CC731B" w:rsidRPr="005C35EA" w:rsidRDefault="00CC731B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940F6" w14:textId="4B3FEAB1" w:rsidR="005C35EA" w:rsidRP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мая 2020 в 10:00 </w:t>
      </w: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(МСК) на </w:t>
      </w:r>
      <w:r w:rsidR="00256697"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совещани</w:t>
      </w: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35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возможность задать и получить ответы на возникающие в процессе подготовки вопросы.</w:t>
      </w:r>
    </w:p>
    <w:p w14:paraId="0A1E055F" w14:textId="34A8559D" w:rsidR="00256697" w:rsidRP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совещания: 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4E8C"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совещание для Администраций и Общественных палат ОМСУ. Проведение региональных онлайн трансляций (прямых эфиров) с прямыми 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4E8C"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включениями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4E8C"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Солдатская каша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4E8C"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CC0C57C" w14:textId="20F1482A" w:rsidR="00F54E8C" w:rsidRPr="00F54E8C" w:rsidRDefault="00256697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 – </w:t>
      </w:r>
      <w:r w:rsidR="00F54E8C"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Болбат</w:t>
      </w: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Анатольевич, оргкомитет конкурса 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Солдатская каша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A64F3D2" w14:textId="77777777" w:rsidR="00F54E8C" w:rsidRPr="00F54E8C" w:rsidRDefault="00F54E8C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AADF6" w14:textId="77777777" w:rsidR="00F54E8C" w:rsidRPr="00F54E8C" w:rsidRDefault="00F54E8C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</w:p>
    <w:p w14:paraId="4F2074B5" w14:textId="77777777" w:rsid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https://us04web.zoom.us/j/75247218238?pwd=Z2RFOEFyaU05UTZWYnV5K3ducmkydz09</w:t>
      </w:r>
    </w:p>
    <w:p w14:paraId="2B2A2264" w14:textId="77777777" w:rsid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6199E" w14:textId="77777777" w:rsidR="00F54E8C" w:rsidRPr="00F54E8C" w:rsidRDefault="00F54E8C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752 4721 8238</w:t>
      </w:r>
    </w:p>
    <w:p w14:paraId="6FC17A38" w14:textId="77777777" w:rsidR="00256697" w:rsidRPr="005C35EA" w:rsidRDefault="00256697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A9C8B" w14:textId="77777777" w:rsidR="00256697" w:rsidRPr="005C35EA" w:rsidRDefault="00256697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необходимо заполнить </w:t>
      </w:r>
      <w:proofErr w:type="spellStart"/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ЯндексФорму</w:t>
      </w:r>
      <w:proofErr w:type="spellEnd"/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 в приложении. На указанный адрес электронной почты придет пароль для подключения.</w:t>
      </w:r>
    </w:p>
    <w:p w14:paraId="36D47768" w14:textId="77777777" w:rsidR="00256697" w:rsidRPr="005C35EA" w:rsidRDefault="00256697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D6448" w14:textId="77777777" w:rsidR="00497186" w:rsidRPr="005C35EA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CFDB1" w14:textId="77777777" w:rsidR="00F54E8C" w:rsidRPr="00F54E8C" w:rsidRDefault="00F54E8C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Бражко Александр Анатольевич,</w:t>
      </w:r>
    </w:p>
    <w:p w14:paraId="5A7D397A" w14:textId="03DE6CC7" w:rsidR="00F54E8C" w:rsidRPr="00F54E8C" w:rsidRDefault="00F54E8C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конкурса 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Солдатская каша</w:t>
      </w:r>
      <w:r w:rsid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112F6C8" w14:textId="53056CC9" w:rsidR="00F54E8C" w:rsidRPr="00F54E8C" w:rsidRDefault="00F54E8C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Е-mail: </w:t>
      </w:r>
      <w:r w:rsidR="00CC731B"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info@nappf.ru, тел.: +7 9262152308, г. Москва</w:t>
      </w:r>
    </w:p>
    <w:p w14:paraId="1F921AFE" w14:textId="77777777" w:rsidR="00F54E8C" w:rsidRPr="00F54E8C" w:rsidRDefault="00F54E8C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24EED" w14:textId="77777777" w:rsidR="005C35EA" w:rsidRPr="005C35EA" w:rsidRDefault="005C35EA" w:rsidP="00CC7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5EA">
        <w:rPr>
          <w:rFonts w:ascii="Times New Roman" w:hAnsi="Times New Roman" w:cs="Times New Roman"/>
          <w:sz w:val="24"/>
          <w:szCs w:val="24"/>
        </w:rPr>
        <w:br w:type="page"/>
      </w:r>
    </w:p>
    <w:p w14:paraId="163AACF9" w14:textId="77777777" w:rsidR="00222320" w:rsidRPr="005C35EA" w:rsidRDefault="00222320" w:rsidP="00CC7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A7BE3" w14:textId="77777777" w:rsidR="005C35EA" w:rsidRP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C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Приложение 1</w:t>
      </w:r>
    </w:p>
    <w:p w14:paraId="013F8C7C" w14:textId="77777777" w:rsid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D1C6D" w14:textId="77777777" w:rsid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регистрации на 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совещани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08.05.2020г.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https://forms.yandex.ru/u/5ea897e0e4eac11c352f8932/</w:t>
      </w:r>
    </w:p>
    <w:p w14:paraId="72388851" w14:textId="77777777" w:rsid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2876E" w14:textId="77777777" w:rsid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2787B" w14:textId="77777777" w:rsid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письмо в ОМСУ от </w:t>
      </w: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 2020г. (V.1207.3.6)</w:t>
      </w:r>
    </w:p>
    <w:p w14:paraId="43F4C15A" w14:textId="77777777" w:rsidR="005C35EA" w:rsidRP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E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https://archive.sendpulse.com/u/NzIxMzQzNg==/1i3gb/</w:t>
      </w:r>
    </w:p>
    <w:p w14:paraId="1FAA7C27" w14:textId="77777777" w:rsid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9B191" w14:textId="77777777" w:rsidR="005C35EA" w:rsidRPr="00F54E8C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DF9DD" w14:textId="77777777" w:rsidR="005C35EA" w:rsidRPr="00F54E8C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проведения: Международный телемост Россия-Республика Кипр 05 мая 2020 года. Солдатская каша. Часть 1 из 2</w:t>
      </w:r>
    </w:p>
    <w:p w14:paraId="3FF78C98" w14:textId="77777777" w:rsidR="005C35EA" w:rsidRPr="00F54E8C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https://www.youtube.com/watch?v=hvjFmbde4Uo</w:t>
      </w:r>
    </w:p>
    <w:p w14:paraId="16D9800F" w14:textId="77777777" w:rsidR="005C35EA" w:rsidRPr="00F54E8C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D5C47" w14:textId="03624E69" w:rsidR="00497186" w:rsidRPr="00497186" w:rsidRDefault="00CC731B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региональном о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нлайн марафон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МБОУ «СОШ</w:t>
      </w:r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№121 </w:t>
      </w:r>
      <w:proofErr w:type="spellStart"/>
      <w:r w:rsidRPr="00CC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г.Челябинска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-121.</w:t>
      </w:r>
      <w:proofErr w:type="spellStart"/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/2020/05/07/%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2-%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1%87%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5%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1%8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1%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8%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1%81%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5-%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BF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1%80%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9%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4%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5%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1%82-%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9%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-%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BC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1%80%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1%84%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-%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BF</w:t>
      </w:r>
      <w:r w:rsidR="00497186"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14:paraId="7D69ED00" w14:textId="77777777" w:rsidR="00497186" w:rsidRP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617B4" w14:textId="77777777" w:rsidR="00497186" w:rsidRP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конкурсе, сценарий проведения, контактные данные оргкомитета: 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yadi</w:t>
      </w:r>
      <w:proofErr w:type="spellEnd"/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</w:t>
      </w:r>
      <w:proofErr w:type="spellEnd"/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/4</w:t>
      </w:r>
      <w:proofErr w:type="spellStart"/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aAcme</w:t>
      </w:r>
      <w:proofErr w:type="spellEnd"/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984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</w:t>
      </w:r>
    </w:p>
    <w:p w14:paraId="5BB83439" w14:textId="77777777" w:rsidR="00497186" w:rsidRP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854C2" w14:textId="77777777" w:rsidR="00497186" w:rsidRP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87F73" w14:textId="77777777" w:rsidR="00497186" w:rsidRP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конкурса в социальной сети 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Facebook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facebook</w:t>
      </w:r>
      <w:proofErr w:type="spellEnd"/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groups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/75</w:t>
      </w:r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Pobeda</w:t>
      </w:r>
      <w:r w:rsidRPr="0049718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6B5E4AF9" w14:textId="77777777" w:rsid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F1763" w14:textId="77777777" w:rsidR="00497186" w:rsidRP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0FE38" w14:textId="77777777" w:rsidR="00497186" w:rsidRP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Чат</w:t>
      </w:r>
      <w:proofErr w:type="spellEnd"/>
      <w:r w:rsidRPr="00497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WhatsApp: https://chat.whatsapp.com/Bk5Bv7GLoEp9AUCNxcpdrz </w:t>
      </w:r>
    </w:p>
    <w:p w14:paraId="4585683C" w14:textId="77777777" w:rsidR="00497186" w:rsidRPr="00497186" w:rsidRDefault="00497186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9FCA0FC" w14:textId="77777777" w:rsidR="005C35EA" w:rsidRP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BB8BF8F" w14:textId="77777777" w:rsidR="005C35EA" w:rsidRPr="005C35EA" w:rsidRDefault="005C35EA" w:rsidP="00CC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999ACE3" w14:textId="77777777" w:rsidR="00222320" w:rsidRPr="00EF289D" w:rsidRDefault="00222320" w:rsidP="00CC73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22320" w:rsidRPr="00EF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8C"/>
    <w:rsid w:val="00124192"/>
    <w:rsid w:val="00222320"/>
    <w:rsid w:val="00256697"/>
    <w:rsid w:val="00497186"/>
    <w:rsid w:val="005C35EA"/>
    <w:rsid w:val="00CC731B"/>
    <w:rsid w:val="00CE33E9"/>
    <w:rsid w:val="00EF289D"/>
    <w:rsid w:val="00F5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5C6B"/>
  <w15:chartTrackingRefBased/>
  <w15:docId w15:val="{14DC804F-F1CD-4D9C-862F-C1605AB0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E8C"/>
    <w:rPr>
      <w:color w:val="0000FF"/>
      <w:u w:val="single"/>
    </w:rPr>
  </w:style>
  <w:style w:type="character" w:customStyle="1" w:styleId="wmi-callto">
    <w:name w:val="wmi-callto"/>
    <w:basedOn w:val="a0"/>
    <w:rsid w:val="00F54E8C"/>
  </w:style>
  <w:style w:type="character" w:styleId="a4">
    <w:name w:val="Strong"/>
    <w:basedOn w:val="a0"/>
    <w:uiPriority w:val="22"/>
    <w:qFormat/>
    <w:rsid w:val="00F54E8C"/>
    <w:rPr>
      <w:b/>
      <w:bCs/>
    </w:rPr>
  </w:style>
  <w:style w:type="paragraph" w:styleId="a5">
    <w:name w:val="Normal (Web)"/>
    <w:basedOn w:val="a"/>
    <w:uiPriority w:val="99"/>
    <w:semiHidden/>
    <w:unhideWhenUsed/>
    <w:rsid w:val="0025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5C35E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C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40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53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83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94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57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2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5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50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13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1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39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88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9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Norma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Анатольевич</dc:creator>
  <cp:keywords/>
  <dc:description/>
  <cp:lastModifiedBy>Александр Анатольевич</cp:lastModifiedBy>
  <cp:revision>3</cp:revision>
  <dcterms:created xsi:type="dcterms:W3CDTF">2020-05-08T06:00:00Z</dcterms:created>
  <dcterms:modified xsi:type="dcterms:W3CDTF">2020-05-08T06:09:00Z</dcterms:modified>
</cp:coreProperties>
</file>